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DED" w:rsidRDefault="00B67ECA">
      <w:pPr>
        <w:pBdr>
          <w:bottom w:val="none" w:sz="0" w:space="1" w:color="auto"/>
        </w:pBdr>
        <w:rPr>
          <w:b/>
          <w:bCs/>
        </w:rPr>
      </w:pPr>
      <w:r>
        <w:rPr>
          <w:rFonts w:ascii="仿宋" w:eastAsia="仿宋" w:hAnsi="仿宋" w:cs="仿宋" w:hint="eastAsia"/>
          <w:b/>
          <w:bCs/>
          <w:sz w:val="28"/>
          <w:szCs w:val="36"/>
        </w:rPr>
        <w:t>附件</w:t>
      </w:r>
    </w:p>
    <w:p w:rsidR="00A91B60" w:rsidRDefault="00B67ECA" w:rsidP="00A91B60">
      <w:pPr>
        <w:pBdr>
          <w:bottom w:val="none" w:sz="0" w:space="1" w:color="auto"/>
        </w:pBdr>
        <w:spacing w:line="440" w:lineRule="exact"/>
        <w:jc w:val="center"/>
        <w:rPr>
          <w:rFonts w:asciiTheme="majorEastAsia" w:eastAsiaTheme="majorEastAsia" w:hAnsiTheme="majorEastAsia" w:cs="方正小标宋简体" w:hint="eastAsia"/>
          <w:b/>
          <w:bCs/>
          <w:sz w:val="32"/>
          <w:szCs w:val="32"/>
        </w:rPr>
      </w:pPr>
      <w:r w:rsidRPr="00183FAD">
        <w:rPr>
          <w:rFonts w:asciiTheme="majorEastAsia" w:eastAsiaTheme="majorEastAsia" w:hAnsiTheme="majorEastAsia" w:cs="方正小标宋简体" w:hint="eastAsia"/>
          <w:b/>
          <w:bCs/>
          <w:sz w:val="32"/>
          <w:szCs w:val="32"/>
        </w:rPr>
        <w:t>“</w:t>
      </w:r>
      <w:r w:rsidR="00C43C51" w:rsidRPr="00183FAD">
        <w:rPr>
          <w:rFonts w:asciiTheme="majorEastAsia" w:eastAsiaTheme="majorEastAsia" w:hAnsiTheme="majorEastAsia" w:cs="方正小标宋简体" w:hint="eastAsia"/>
          <w:b/>
          <w:bCs/>
          <w:sz w:val="32"/>
          <w:szCs w:val="32"/>
        </w:rPr>
        <w:t>第</w:t>
      </w:r>
      <w:r w:rsidR="00A91B60">
        <w:rPr>
          <w:rFonts w:asciiTheme="majorEastAsia" w:eastAsiaTheme="majorEastAsia" w:hAnsiTheme="majorEastAsia" w:cs="方正小标宋简体" w:hint="eastAsia"/>
          <w:b/>
          <w:bCs/>
          <w:sz w:val="32"/>
          <w:szCs w:val="32"/>
        </w:rPr>
        <w:t>六</w:t>
      </w:r>
      <w:r w:rsidR="00C43C51" w:rsidRPr="00183FAD">
        <w:rPr>
          <w:rFonts w:asciiTheme="majorEastAsia" w:eastAsiaTheme="majorEastAsia" w:hAnsiTheme="majorEastAsia" w:cs="方正小标宋简体" w:hint="eastAsia"/>
          <w:b/>
          <w:bCs/>
          <w:sz w:val="32"/>
          <w:szCs w:val="32"/>
        </w:rPr>
        <w:t>届</w:t>
      </w:r>
      <w:r w:rsidR="00183FAD" w:rsidRPr="00183FAD">
        <w:rPr>
          <w:rFonts w:asciiTheme="majorEastAsia" w:eastAsiaTheme="majorEastAsia" w:hAnsiTheme="majorEastAsia" w:cs="方正小标宋简体" w:hint="eastAsia"/>
          <w:b/>
          <w:bCs/>
          <w:sz w:val="32"/>
          <w:szCs w:val="32"/>
        </w:rPr>
        <w:t>中南五省</w:t>
      </w:r>
      <w:r w:rsidR="00C43C51" w:rsidRPr="00183FAD">
        <w:rPr>
          <w:rFonts w:asciiTheme="majorEastAsia" w:eastAsiaTheme="majorEastAsia" w:hAnsiTheme="majorEastAsia" w:cs="方正小标宋简体" w:hint="eastAsia"/>
          <w:b/>
          <w:bCs/>
          <w:sz w:val="32"/>
          <w:szCs w:val="32"/>
        </w:rPr>
        <w:t>植物生理学会联合学术年会</w:t>
      </w:r>
      <w:r w:rsidRPr="00183FAD">
        <w:rPr>
          <w:rFonts w:asciiTheme="majorEastAsia" w:eastAsiaTheme="majorEastAsia" w:hAnsiTheme="majorEastAsia" w:cs="方正小标宋简体" w:hint="eastAsia"/>
          <w:b/>
          <w:bCs/>
          <w:sz w:val="32"/>
          <w:szCs w:val="32"/>
        </w:rPr>
        <w:t>”</w:t>
      </w:r>
    </w:p>
    <w:p w:rsidR="006D3DED" w:rsidRPr="00183FAD" w:rsidRDefault="00A91B60" w:rsidP="00A91B60">
      <w:pPr>
        <w:pBdr>
          <w:bottom w:val="none" w:sz="0" w:space="1" w:color="auto"/>
        </w:pBdr>
        <w:spacing w:line="440" w:lineRule="exact"/>
        <w:jc w:val="center"/>
        <w:rPr>
          <w:rFonts w:asciiTheme="majorEastAsia" w:eastAsiaTheme="majorEastAsia" w:hAnsiTheme="majorEastAsia" w:cs="方正小标宋简体"/>
          <w:b/>
          <w:bCs/>
          <w:sz w:val="32"/>
          <w:szCs w:val="32"/>
        </w:rPr>
      </w:pPr>
      <w:r>
        <w:rPr>
          <w:rFonts w:asciiTheme="majorEastAsia" w:eastAsiaTheme="majorEastAsia" w:hAnsiTheme="majorEastAsia" w:cs="方正小标宋简体" w:hint="eastAsia"/>
          <w:b/>
          <w:bCs/>
          <w:sz w:val="32"/>
          <w:szCs w:val="32"/>
        </w:rPr>
        <w:t>协办</w:t>
      </w:r>
      <w:r w:rsidR="00821B70" w:rsidRPr="00183FAD">
        <w:rPr>
          <w:rFonts w:asciiTheme="majorEastAsia" w:eastAsiaTheme="majorEastAsia" w:hAnsiTheme="majorEastAsia" w:cs="方正小标宋简体" w:hint="eastAsia"/>
          <w:b/>
          <w:bCs/>
          <w:sz w:val="32"/>
          <w:szCs w:val="32"/>
        </w:rPr>
        <w:t>参展</w:t>
      </w:r>
      <w:r w:rsidR="00B67ECA" w:rsidRPr="00183FAD">
        <w:rPr>
          <w:rFonts w:asciiTheme="majorEastAsia" w:eastAsiaTheme="majorEastAsia" w:hAnsiTheme="majorEastAsia" w:cs="方正小标宋简体" w:hint="eastAsia"/>
          <w:b/>
          <w:bCs/>
          <w:sz w:val="32"/>
          <w:szCs w:val="32"/>
        </w:rPr>
        <w:t>回执表</w:t>
      </w:r>
    </w:p>
    <w:tbl>
      <w:tblPr>
        <w:tblStyle w:val="a8"/>
        <w:tblW w:w="9179" w:type="dxa"/>
        <w:jc w:val="center"/>
        <w:tblLayout w:type="fixed"/>
        <w:tblLook w:val="04A0"/>
      </w:tblPr>
      <w:tblGrid>
        <w:gridCol w:w="1511"/>
        <w:gridCol w:w="1710"/>
        <w:gridCol w:w="1140"/>
        <w:gridCol w:w="1550"/>
        <w:gridCol w:w="1275"/>
        <w:gridCol w:w="1993"/>
      </w:tblGrid>
      <w:tr w:rsidR="006D3DED">
        <w:trPr>
          <w:jc w:val="center"/>
        </w:trPr>
        <w:tc>
          <w:tcPr>
            <w:tcW w:w="1511" w:type="dxa"/>
            <w:vAlign w:val="center"/>
          </w:tcPr>
          <w:p w:rsidR="006D3DED" w:rsidRDefault="00B67ECA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7668" w:type="dxa"/>
            <w:gridSpan w:val="5"/>
            <w:vAlign w:val="center"/>
          </w:tcPr>
          <w:p w:rsidR="006D3DED" w:rsidRDefault="006D3DED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</w:p>
        </w:tc>
      </w:tr>
      <w:tr w:rsidR="00A91B60" w:rsidTr="003D49AA">
        <w:trPr>
          <w:jc w:val="center"/>
        </w:trPr>
        <w:tc>
          <w:tcPr>
            <w:tcW w:w="1511" w:type="dxa"/>
            <w:vAlign w:val="center"/>
          </w:tcPr>
          <w:p w:rsidR="00A91B60" w:rsidRDefault="00A91B60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t>单位地址</w:t>
            </w:r>
          </w:p>
        </w:tc>
        <w:tc>
          <w:tcPr>
            <w:tcW w:w="7668" w:type="dxa"/>
            <w:gridSpan w:val="5"/>
            <w:vAlign w:val="center"/>
          </w:tcPr>
          <w:p w:rsidR="00A91B60" w:rsidRDefault="00A91B60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</w:p>
        </w:tc>
      </w:tr>
      <w:tr w:rsidR="006D3DED" w:rsidTr="00A91B60">
        <w:trPr>
          <w:jc w:val="center"/>
        </w:trPr>
        <w:tc>
          <w:tcPr>
            <w:tcW w:w="1511" w:type="dxa"/>
            <w:vAlign w:val="center"/>
          </w:tcPr>
          <w:p w:rsidR="006D3DED" w:rsidRDefault="00B67ECA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t>联</w:t>
            </w:r>
            <w:r w:rsidR="00A91B60"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t>系</w:t>
            </w:r>
            <w:r w:rsidR="00A91B60"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t>人</w:t>
            </w:r>
          </w:p>
        </w:tc>
        <w:tc>
          <w:tcPr>
            <w:tcW w:w="1710" w:type="dxa"/>
            <w:vAlign w:val="center"/>
          </w:tcPr>
          <w:p w:rsidR="006D3DED" w:rsidRDefault="006D3DED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6D3DED" w:rsidRDefault="00A91B60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1550" w:type="dxa"/>
            <w:vAlign w:val="center"/>
          </w:tcPr>
          <w:p w:rsidR="006D3DED" w:rsidRDefault="006D3DED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6D3DED" w:rsidRDefault="00A91B60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1993" w:type="dxa"/>
            <w:vAlign w:val="center"/>
          </w:tcPr>
          <w:p w:rsidR="006D3DED" w:rsidRDefault="006D3DED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</w:p>
        </w:tc>
      </w:tr>
      <w:tr w:rsidR="006D3DED" w:rsidTr="00A91B60">
        <w:trPr>
          <w:jc w:val="center"/>
        </w:trPr>
        <w:tc>
          <w:tcPr>
            <w:tcW w:w="1511" w:type="dxa"/>
            <w:vAlign w:val="center"/>
          </w:tcPr>
          <w:p w:rsidR="006D3DED" w:rsidRDefault="00B67ECA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t>通讯地址</w:t>
            </w:r>
          </w:p>
        </w:tc>
        <w:tc>
          <w:tcPr>
            <w:tcW w:w="4400" w:type="dxa"/>
            <w:gridSpan w:val="3"/>
            <w:vAlign w:val="center"/>
          </w:tcPr>
          <w:p w:rsidR="006D3DED" w:rsidRDefault="006D3DED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6D3DED" w:rsidRDefault="00B67ECA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t>Email</w:t>
            </w:r>
          </w:p>
        </w:tc>
        <w:tc>
          <w:tcPr>
            <w:tcW w:w="1993" w:type="dxa"/>
            <w:vAlign w:val="center"/>
          </w:tcPr>
          <w:p w:rsidR="006D3DED" w:rsidRDefault="006D3DED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</w:p>
        </w:tc>
      </w:tr>
      <w:tr w:rsidR="00A91B60" w:rsidTr="004D6C75">
        <w:trPr>
          <w:jc w:val="center"/>
        </w:trPr>
        <w:tc>
          <w:tcPr>
            <w:tcW w:w="1511" w:type="dxa"/>
            <w:vAlign w:val="center"/>
          </w:tcPr>
          <w:p w:rsidR="00A91B60" w:rsidRDefault="00A91B60">
            <w:pPr>
              <w:jc w:val="center"/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t>参会方式</w:t>
            </w:r>
          </w:p>
        </w:tc>
        <w:tc>
          <w:tcPr>
            <w:tcW w:w="7668" w:type="dxa"/>
            <w:gridSpan w:val="5"/>
            <w:vAlign w:val="center"/>
          </w:tcPr>
          <w:p w:rsidR="00A91B60" w:rsidRDefault="00A91B60" w:rsidP="00A91B60">
            <w:pPr>
              <w:jc w:val="left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8"/>
                <w:szCs w:val="28"/>
              </w:rPr>
              <w:t xml:space="preserve"> </w:t>
            </w:r>
            <w:r w:rsidRPr="00A91B60">
              <w:rPr>
                <w:rFonts w:asciiTheme="minorEastAsia" w:eastAsiaTheme="minorEastAsia" w:hAnsiTheme="minorEastAsia" w:cstheme="minorEastAsia" w:hint="eastAsia"/>
                <w:bCs/>
                <w:sz w:val="28"/>
                <w:szCs w:val="28"/>
              </w:rPr>
              <w:t>√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8"/>
                <w:szCs w:val="28"/>
              </w:rPr>
              <w:t xml:space="preserve">请勾选：  </w:t>
            </w:r>
            <w:r w:rsidRPr="00A91B60"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  <w:t>□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8"/>
                <w:szCs w:val="28"/>
              </w:rPr>
              <w:t xml:space="preserve"> 协办             </w:t>
            </w:r>
            <w:r w:rsidRPr="00A91B60"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  <w:t>□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8"/>
                <w:szCs w:val="28"/>
              </w:rPr>
              <w:t xml:space="preserve"> 参展</w:t>
            </w:r>
          </w:p>
        </w:tc>
      </w:tr>
      <w:tr w:rsidR="006D3DED">
        <w:trPr>
          <w:trHeight w:val="3631"/>
          <w:jc w:val="center"/>
        </w:trPr>
        <w:tc>
          <w:tcPr>
            <w:tcW w:w="1511" w:type="dxa"/>
            <w:vAlign w:val="center"/>
          </w:tcPr>
          <w:p w:rsidR="006D3DED" w:rsidRDefault="00B67ECA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t>单位简介</w:t>
            </w:r>
          </w:p>
        </w:tc>
        <w:tc>
          <w:tcPr>
            <w:tcW w:w="7668" w:type="dxa"/>
            <w:gridSpan w:val="5"/>
            <w:vAlign w:val="center"/>
          </w:tcPr>
          <w:p w:rsidR="006D3DED" w:rsidRDefault="006D3DED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</w:p>
        </w:tc>
      </w:tr>
      <w:tr w:rsidR="006D3DED">
        <w:trPr>
          <w:trHeight w:val="2717"/>
          <w:jc w:val="center"/>
        </w:trPr>
        <w:tc>
          <w:tcPr>
            <w:tcW w:w="1511" w:type="dxa"/>
            <w:vAlign w:val="center"/>
          </w:tcPr>
          <w:p w:rsidR="006D3DED" w:rsidRDefault="00B67ECA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t>单位意见</w:t>
            </w:r>
          </w:p>
        </w:tc>
        <w:tc>
          <w:tcPr>
            <w:tcW w:w="7668" w:type="dxa"/>
            <w:gridSpan w:val="5"/>
            <w:vAlign w:val="center"/>
          </w:tcPr>
          <w:p w:rsidR="006D3DED" w:rsidRDefault="006D3DED">
            <w:pPr>
              <w:rPr>
                <w:rFonts w:ascii="宋体" w:hAnsi="宋体" w:cs="宋体"/>
                <w:bCs/>
                <w:sz w:val="28"/>
                <w:szCs w:val="28"/>
              </w:rPr>
            </w:pPr>
          </w:p>
          <w:p w:rsidR="006D3DED" w:rsidRDefault="006D3DED">
            <w:pPr>
              <w:rPr>
                <w:rFonts w:ascii="宋体" w:hAnsi="宋体" w:cs="宋体"/>
                <w:bCs/>
                <w:sz w:val="28"/>
                <w:szCs w:val="28"/>
              </w:rPr>
            </w:pPr>
          </w:p>
          <w:p w:rsidR="006D3DED" w:rsidRDefault="00B67ECA">
            <w:pPr>
              <w:ind w:firstLine="56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单位负责人签字：                    公章：</w:t>
            </w:r>
          </w:p>
          <w:p w:rsidR="006D3DED" w:rsidRDefault="00B67ECA" w:rsidP="00A91B60">
            <w:pPr>
              <w:spacing w:beforeLines="50"/>
              <w:ind w:firstLine="561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                                         年    月    日</w:t>
            </w:r>
          </w:p>
        </w:tc>
      </w:tr>
      <w:tr w:rsidR="006D3DED">
        <w:trPr>
          <w:trHeight w:val="1401"/>
          <w:jc w:val="center"/>
        </w:trPr>
        <w:tc>
          <w:tcPr>
            <w:tcW w:w="1511" w:type="dxa"/>
            <w:vAlign w:val="center"/>
          </w:tcPr>
          <w:p w:rsidR="006D3DED" w:rsidRDefault="00B67ECA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7668" w:type="dxa"/>
            <w:gridSpan w:val="5"/>
            <w:vAlign w:val="center"/>
          </w:tcPr>
          <w:p w:rsidR="006D3DED" w:rsidRDefault="006D3DED">
            <w:pPr>
              <w:ind w:firstLine="560"/>
              <w:rPr>
                <w:rFonts w:ascii="宋体" w:hAnsi="宋体" w:cs="宋体"/>
                <w:bCs/>
                <w:sz w:val="24"/>
              </w:rPr>
            </w:pPr>
          </w:p>
        </w:tc>
      </w:tr>
    </w:tbl>
    <w:p w:rsidR="009E27DE" w:rsidRDefault="00B67ECA" w:rsidP="009E27DE">
      <w:pPr>
        <w:pBdr>
          <w:bottom w:val="none" w:sz="0" w:space="1" w:color="auto"/>
        </w:pBdr>
        <w:spacing w:beforeLines="50"/>
        <w:rPr>
          <w:rFonts w:eastAsiaTheme="minorEastAsia"/>
          <w:bCs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szCs w:val="21"/>
        </w:rPr>
        <w:t>说明</w:t>
      </w:r>
      <w:r>
        <w:rPr>
          <w:rFonts w:asciiTheme="minorEastAsia" w:eastAsiaTheme="minorEastAsia" w:hAnsiTheme="minorEastAsia" w:cstheme="minorEastAsia" w:hint="eastAsia"/>
          <w:bCs/>
          <w:szCs w:val="21"/>
        </w:rPr>
        <w:t>：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请将电子版发送</w:t>
      </w:r>
      <w:r>
        <w:rPr>
          <w:color w:val="000000"/>
          <w:szCs w:val="21"/>
          <w:shd w:val="clear" w:color="auto" w:fill="FFFFFF"/>
        </w:rPr>
        <w:t>至学会秘书处</w:t>
      </w:r>
      <w:hyperlink r:id="rId7" w:history="1">
        <w:r w:rsidR="00C43C51">
          <w:rPr>
            <w:rFonts w:hint="eastAsia"/>
            <w:color w:val="000000"/>
            <w:szCs w:val="21"/>
            <w:shd w:val="clear" w:color="auto" w:fill="FFFFFF"/>
          </w:rPr>
          <w:t>hunanspb</w:t>
        </w:r>
        <w:r>
          <w:rPr>
            <w:color w:val="000000"/>
            <w:szCs w:val="21"/>
            <w:shd w:val="clear" w:color="auto" w:fill="FFFFFF"/>
          </w:rPr>
          <w:t>@1</w:t>
        </w:r>
      </w:hyperlink>
      <w:r>
        <w:rPr>
          <w:color w:val="000000"/>
          <w:szCs w:val="21"/>
          <w:shd w:val="clear" w:color="auto" w:fill="FFFFFF"/>
        </w:rPr>
        <w:t>63.com</w:t>
      </w:r>
      <w:r>
        <w:rPr>
          <w:color w:val="000000"/>
          <w:szCs w:val="21"/>
          <w:shd w:val="clear" w:color="auto" w:fill="FFFFFF"/>
        </w:rPr>
        <w:t>，</w:t>
      </w:r>
      <w:r>
        <w:rPr>
          <w:rFonts w:hint="eastAsia"/>
          <w:color w:val="000000"/>
          <w:szCs w:val="21"/>
          <w:shd w:val="clear" w:color="auto" w:fill="FFFFFF"/>
        </w:rPr>
        <w:t>同时将</w:t>
      </w:r>
      <w:r>
        <w:rPr>
          <w:color w:val="000000"/>
          <w:szCs w:val="21"/>
          <w:shd w:val="clear" w:color="auto" w:fill="FFFFFF"/>
        </w:rPr>
        <w:t>签字盖章后的纸质版邮寄至</w:t>
      </w:r>
      <w:r w:rsidR="00C43C51">
        <w:rPr>
          <w:rFonts w:hint="eastAsia"/>
          <w:color w:val="000000"/>
          <w:szCs w:val="21"/>
          <w:shd w:val="clear" w:color="auto" w:fill="FFFFFF"/>
        </w:rPr>
        <w:t>“湖南省长沙市芙蓉区农大路</w:t>
      </w:r>
      <w:r w:rsidR="00C43C51">
        <w:rPr>
          <w:rFonts w:hint="eastAsia"/>
          <w:color w:val="000000"/>
          <w:szCs w:val="21"/>
          <w:shd w:val="clear" w:color="auto" w:fill="FFFFFF"/>
        </w:rPr>
        <w:t>1</w:t>
      </w:r>
      <w:r w:rsidR="00C43C51">
        <w:rPr>
          <w:rFonts w:hint="eastAsia"/>
          <w:color w:val="000000"/>
          <w:szCs w:val="21"/>
          <w:shd w:val="clear" w:color="auto" w:fill="FFFFFF"/>
        </w:rPr>
        <w:t>号</w:t>
      </w:r>
      <w:r w:rsidR="009E27DE">
        <w:rPr>
          <w:rFonts w:hint="eastAsia"/>
          <w:color w:val="000000"/>
          <w:szCs w:val="21"/>
          <w:shd w:val="clear" w:color="auto" w:fill="FFFFFF"/>
        </w:rPr>
        <w:t>岳麓山实验室</w:t>
      </w:r>
      <w:r w:rsidR="009E27DE">
        <w:rPr>
          <w:rFonts w:hint="eastAsia"/>
          <w:color w:val="000000"/>
          <w:szCs w:val="21"/>
          <w:shd w:val="clear" w:color="auto" w:fill="FFFFFF"/>
        </w:rPr>
        <w:t>2</w:t>
      </w:r>
      <w:r w:rsidR="009E27DE">
        <w:rPr>
          <w:rFonts w:hint="eastAsia"/>
          <w:color w:val="000000"/>
          <w:szCs w:val="21"/>
          <w:shd w:val="clear" w:color="auto" w:fill="FFFFFF"/>
        </w:rPr>
        <w:t>号楼</w:t>
      </w:r>
      <w:r w:rsidR="009E27DE">
        <w:rPr>
          <w:rFonts w:hint="eastAsia"/>
          <w:color w:val="000000"/>
          <w:szCs w:val="21"/>
          <w:shd w:val="clear" w:color="auto" w:fill="FFFFFF"/>
        </w:rPr>
        <w:t>314</w:t>
      </w:r>
      <w:r w:rsidR="009E27DE">
        <w:rPr>
          <w:rFonts w:hint="eastAsia"/>
          <w:color w:val="000000"/>
          <w:szCs w:val="21"/>
          <w:shd w:val="clear" w:color="auto" w:fill="FFFFFF"/>
        </w:rPr>
        <w:t>房</w:t>
      </w:r>
      <w:r w:rsidR="00C43C51">
        <w:rPr>
          <w:rFonts w:hint="eastAsia"/>
          <w:color w:val="000000"/>
          <w:szCs w:val="21"/>
          <w:shd w:val="clear" w:color="auto" w:fill="FFFFFF"/>
        </w:rPr>
        <w:t>”</w:t>
      </w:r>
      <w:r>
        <w:rPr>
          <w:color w:val="000000"/>
          <w:szCs w:val="21"/>
          <w:shd w:val="clear" w:color="auto" w:fill="FFFFFF"/>
        </w:rPr>
        <w:t>，联系人：</w:t>
      </w:r>
      <w:r w:rsidR="00C43C51">
        <w:rPr>
          <w:rFonts w:hint="eastAsia"/>
          <w:color w:val="000000"/>
          <w:szCs w:val="21"/>
          <w:shd w:val="clear" w:color="auto" w:fill="FFFFFF"/>
        </w:rPr>
        <w:t>王</w:t>
      </w:r>
      <w:r w:rsidR="00C43C51">
        <w:rPr>
          <w:color w:val="000000"/>
          <w:szCs w:val="21"/>
          <w:shd w:val="clear" w:color="auto" w:fill="FFFFFF"/>
        </w:rPr>
        <w:t>若仲</w:t>
      </w:r>
      <w:r>
        <w:rPr>
          <w:color w:val="000000"/>
          <w:szCs w:val="21"/>
          <w:shd w:val="clear" w:color="auto" w:fill="FFFFFF"/>
        </w:rPr>
        <w:t xml:space="preserve"> </w:t>
      </w:r>
      <w:r w:rsidR="009E27DE">
        <w:rPr>
          <w:color w:val="000000"/>
          <w:szCs w:val="21"/>
          <w:shd w:val="clear" w:color="auto" w:fill="FFFFFF"/>
        </w:rPr>
        <w:t>（</w:t>
      </w:r>
      <w:r w:rsidR="009E27DE">
        <w:rPr>
          <w:rFonts w:hint="eastAsia"/>
          <w:color w:val="000000"/>
          <w:szCs w:val="21"/>
          <w:shd w:val="clear" w:color="auto" w:fill="FFFFFF"/>
        </w:rPr>
        <w:t>13974838816</w:t>
      </w:r>
      <w:r w:rsidR="009E27DE">
        <w:rPr>
          <w:color w:val="000000"/>
          <w:szCs w:val="21"/>
          <w:shd w:val="clear" w:color="auto" w:fill="FFFFFF"/>
        </w:rPr>
        <w:t>）</w:t>
      </w:r>
      <w:bookmarkStart w:id="0" w:name="_GoBack"/>
      <w:bookmarkEnd w:id="0"/>
      <w:r w:rsidR="009E27DE">
        <w:rPr>
          <w:color w:val="000000"/>
          <w:szCs w:val="21"/>
          <w:shd w:val="clear" w:color="auto" w:fill="FFFFFF"/>
        </w:rPr>
        <w:t>。</w:t>
      </w:r>
    </w:p>
    <w:p w:rsidR="006D3DED" w:rsidRDefault="006D3DED" w:rsidP="00F71393">
      <w:pPr>
        <w:pBdr>
          <w:bottom w:val="none" w:sz="0" w:space="1" w:color="auto"/>
        </w:pBdr>
        <w:spacing w:beforeLines="50"/>
        <w:rPr>
          <w:rFonts w:eastAsiaTheme="minorEastAsia"/>
          <w:bCs/>
          <w:szCs w:val="21"/>
        </w:rPr>
      </w:pPr>
    </w:p>
    <w:sectPr w:rsidR="006D3DED" w:rsidSect="006D3DED">
      <w:footerReference w:type="default" r:id="rId8"/>
      <w:pgSz w:w="11907" w:h="16840"/>
      <w:pgMar w:top="1474" w:right="1746" w:bottom="1474" w:left="1746" w:header="851" w:footer="992" w:gutter="0"/>
      <w:cols w:space="0"/>
      <w:docGrid w:type="lines" w:linePitch="3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266" w:rsidRDefault="00BC3266" w:rsidP="006D3DED">
      <w:r>
        <w:separator/>
      </w:r>
    </w:p>
  </w:endnote>
  <w:endnote w:type="continuationSeparator" w:id="1">
    <w:p w:rsidR="00BC3266" w:rsidRDefault="00BC3266" w:rsidP="006D3D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hakuyoxingshu7000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DED" w:rsidRDefault="00F71393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 w:rsidR="00B67ECA">
      <w:rPr>
        <w:rStyle w:val="a6"/>
      </w:rPr>
      <w:instrText xml:space="preserve">PAGE  </w:instrText>
    </w:r>
    <w:r>
      <w:fldChar w:fldCharType="separate"/>
    </w:r>
    <w:r w:rsidR="009E27DE">
      <w:rPr>
        <w:rStyle w:val="a6"/>
        <w:noProof/>
      </w:rPr>
      <w:t>1</w:t>
    </w:r>
    <w:r>
      <w:fldChar w:fldCharType="end"/>
    </w:r>
  </w:p>
  <w:p w:rsidR="006D3DED" w:rsidRDefault="006D3DE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266" w:rsidRDefault="00BC3266" w:rsidP="006D3DED">
      <w:r>
        <w:separator/>
      </w:r>
    </w:p>
  </w:footnote>
  <w:footnote w:type="continuationSeparator" w:id="1">
    <w:p w:rsidR="00BC3266" w:rsidRDefault="00BC3266" w:rsidP="006D3D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420"/>
  <w:drawingGridHorizontalSpacing w:val="105"/>
  <w:drawingGridVerticalSpacing w:val="159"/>
  <w:doNotShadeFormData/>
  <w:noPunctuationKerning/>
  <w:characterSpacingControl w:val="compressPunctuation"/>
  <w:doNotValidateAgainstSchema/>
  <w:doNotDemarcateInvalidXml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C7D7165"/>
    <w:rsid w:val="00001D58"/>
    <w:rsid w:val="00017F08"/>
    <w:rsid w:val="00023261"/>
    <w:rsid w:val="00027F2E"/>
    <w:rsid w:val="00040AE3"/>
    <w:rsid w:val="0005059A"/>
    <w:rsid w:val="00053B9D"/>
    <w:rsid w:val="00071608"/>
    <w:rsid w:val="0008607B"/>
    <w:rsid w:val="0009750F"/>
    <w:rsid w:val="000A45C7"/>
    <w:rsid w:val="000E0492"/>
    <w:rsid w:val="000E25B2"/>
    <w:rsid w:val="000F64A2"/>
    <w:rsid w:val="001032E5"/>
    <w:rsid w:val="0012273F"/>
    <w:rsid w:val="001227C7"/>
    <w:rsid w:val="00124898"/>
    <w:rsid w:val="00124D26"/>
    <w:rsid w:val="001324E3"/>
    <w:rsid w:val="0013614C"/>
    <w:rsid w:val="00137F84"/>
    <w:rsid w:val="00145E4B"/>
    <w:rsid w:val="0015226A"/>
    <w:rsid w:val="00152E5F"/>
    <w:rsid w:val="00155FB4"/>
    <w:rsid w:val="00166510"/>
    <w:rsid w:val="00182ACF"/>
    <w:rsid w:val="00183FAD"/>
    <w:rsid w:val="001907FE"/>
    <w:rsid w:val="00190917"/>
    <w:rsid w:val="001958FE"/>
    <w:rsid w:val="001A12DC"/>
    <w:rsid w:val="001A1468"/>
    <w:rsid w:val="001A7264"/>
    <w:rsid w:val="001E28FD"/>
    <w:rsid w:val="001F0B43"/>
    <w:rsid w:val="001F4A15"/>
    <w:rsid w:val="001F7F73"/>
    <w:rsid w:val="00212EF9"/>
    <w:rsid w:val="002249F4"/>
    <w:rsid w:val="00233819"/>
    <w:rsid w:val="002401EE"/>
    <w:rsid w:val="00241057"/>
    <w:rsid w:val="0026392B"/>
    <w:rsid w:val="00267314"/>
    <w:rsid w:val="00270DFB"/>
    <w:rsid w:val="002936B8"/>
    <w:rsid w:val="002A3906"/>
    <w:rsid w:val="002A7B9B"/>
    <w:rsid w:val="002B0B27"/>
    <w:rsid w:val="002B2D9C"/>
    <w:rsid w:val="002F1418"/>
    <w:rsid w:val="0030592D"/>
    <w:rsid w:val="00310E9E"/>
    <w:rsid w:val="0033134B"/>
    <w:rsid w:val="00347CFA"/>
    <w:rsid w:val="00354778"/>
    <w:rsid w:val="00354856"/>
    <w:rsid w:val="0036217B"/>
    <w:rsid w:val="00367D49"/>
    <w:rsid w:val="003741F3"/>
    <w:rsid w:val="00374B2F"/>
    <w:rsid w:val="00381F12"/>
    <w:rsid w:val="00385D41"/>
    <w:rsid w:val="003A0952"/>
    <w:rsid w:val="003A1B52"/>
    <w:rsid w:val="003C1A32"/>
    <w:rsid w:val="003C66D5"/>
    <w:rsid w:val="003C6997"/>
    <w:rsid w:val="003E51A5"/>
    <w:rsid w:val="003F0980"/>
    <w:rsid w:val="003F256A"/>
    <w:rsid w:val="00405BA0"/>
    <w:rsid w:val="004128C9"/>
    <w:rsid w:val="00417953"/>
    <w:rsid w:val="00433742"/>
    <w:rsid w:val="0043632E"/>
    <w:rsid w:val="00445AE4"/>
    <w:rsid w:val="004514D9"/>
    <w:rsid w:val="00463DDE"/>
    <w:rsid w:val="004727BA"/>
    <w:rsid w:val="0047738C"/>
    <w:rsid w:val="00482A37"/>
    <w:rsid w:val="004862BF"/>
    <w:rsid w:val="00491AB0"/>
    <w:rsid w:val="00493956"/>
    <w:rsid w:val="00497B95"/>
    <w:rsid w:val="004A75D9"/>
    <w:rsid w:val="004B6FF4"/>
    <w:rsid w:val="004C2624"/>
    <w:rsid w:val="004C354E"/>
    <w:rsid w:val="004C54EB"/>
    <w:rsid w:val="004C7789"/>
    <w:rsid w:val="004D1E14"/>
    <w:rsid w:val="004E4963"/>
    <w:rsid w:val="004F167F"/>
    <w:rsid w:val="004F72D9"/>
    <w:rsid w:val="005043F4"/>
    <w:rsid w:val="005207AA"/>
    <w:rsid w:val="0053630E"/>
    <w:rsid w:val="00555C66"/>
    <w:rsid w:val="00573A51"/>
    <w:rsid w:val="005804CE"/>
    <w:rsid w:val="0059498C"/>
    <w:rsid w:val="00596032"/>
    <w:rsid w:val="005A1B9C"/>
    <w:rsid w:val="005A7096"/>
    <w:rsid w:val="005B4B1B"/>
    <w:rsid w:val="005C2ECD"/>
    <w:rsid w:val="005D313E"/>
    <w:rsid w:val="005D6687"/>
    <w:rsid w:val="005F2A85"/>
    <w:rsid w:val="0061481D"/>
    <w:rsid w:val="006200C9"/>
    <w:rsid w:val="00644BC9"/>
    <w:rsid w:val="006516E0"/>
    <w:rsid w:val="00656A56"/>
    <w:rsid w:val="00661219"/>
    <w:rsid w:val="00672D4C"/>
    <w:rsid w:val="00680A78"/>
    <w:rsid w:val="00680B98"/>
    <w:rsid w:val="00686DCA"/>
    <w:rsid w:val="006876FF"/>
    <w:rsid w:val="00694051"/>
    <w:rsid w:val="006C0F5A"/>
    <w:rsid w:val="006C61B5"/>
    <w:rsid w:val="006C715D"/>
    <w:rsid w:val="006D3DED"/>
    <w:rsid w:val="006E42A2"/>
    <w:rsid w:val="006E7B16"/>
    <w:rsid w:val="006F447B"/>
    <w:rsid w:val="00705352"/>
    <w:rsid w:val="00717BFD"/>
    <w:rsid w:val="00723071"/>
    <w:rsid w:val="00726803"/>
    <w:rsid w:val="007306A8"/>
    <w:rsid w:val="0073264B"/>
    <w:rsid w:val="00773C17"/>
    <w:rsid w:val="007878BF"/>
    <w:rsid w:val="00795EC3"/>
    <w:rsid w:val="0079671C"/>
    <w:rsid w:val="007A3C0E"/>
    <w:rsid w:val="007C29E7"/>
    <w:rsid w:val="007C659D"/>
    <w:rsid w:val="007E2C12"/>
    <w:rsid w:val="0081620B"/>
    <w:rsid w:val="00820261"/>
    <w:rsid w:val="00820BD0"/>
    <w:rsid w:val="00821B70"/>
    <w:rsid w:val="00821B7C"/>
    <w:rsid w:val="00827E0B"/>
    <w:rsid w:val="008325AD"/>
    <w:rsid w:val="00833559"/>
    <w:rsid w:val="00846B9D"/>
    <w:rsid w:val="0085327F"/>
    <w:rsid w:val="0085443F"/>
    <w:rsid w:val="0088295A"/>
    <w:rsid w:val="00890539"/>
    <w:rsid w:val="008965AD"/>
    <w:rsid w:val="008B1522"/>
    <w:rsid w:val="008B7387"/>
    <w:rsid w:val="008C7535"/>
    <w:rsid w:val="008E1216"/>
    <w:rsid w:val="008F04A9"/>
    <w:rsid w:val="008F7722"/>
    <w:rsid w:val="00900EE4"/>
    <w:rsid w:val="00902C47"/>
    <w:rsid w:val="009129EB"/>
    <w:rsid w:val="0092543D"/>
    <w:rsid w:val="00946CDA"/>
    <w:rsid w:val="0095608D"/>
    <w:rsid w:val="00965DAB"/>
    <w:rsid w:val="00976980"/>
    <w:rsid w:val="0098605A"/>
    <w:rsid w:val="00992EA1"/>
    <w:rsid w:val="009B4C55"/>
    <w:rsid w:val="009B5B9B"/>
    <w:rsid w:val="009D199E"/>
    <w:rsid w:val="009E27DE"/>
    <w:rsid w:val="009E4239"/>
    <w:rsid w:val="00A10C60"/>
    <w:rsid w:val="00A174A5"/>
    <w:rsid w:val="00A24AF7"/>
    <w:rsid w:val="00A44B55"/>
    <w:rsid w:val="00A45366"/>
    <w:rsid w:val="00A46E67"/>
    <w:rsid w:val="00A91B60"/>
    <w:rsid w:val="00A92CBC"/>
    <w:rsid w:val="00AB1E59"/>
    <w:rsid w:val="00AC7715"/>
    <w:rsid w:val="00B55260"/>
    <w:rsid w:val="00B57A79"/>
    <w:rsid w:val="00B67ECA"/>
    <w:rsid w:val="00B85AA7"/>
    <w:rsid w:val="00B86B11"/>
    <w:rsid w:val="00BA028D"/>
    <w:rsid w:val="00BA738D"/>
    <w:rsid w:val="00BB28D2"/>
    <w:rsid w:val="00BB3281"/>
    <w:rsid w:val="00BB37FD"/>
    <w:rsid w:val="00BC3266"/>
    <w:rsid w:val="00BD7C88"/>
    <w:rsid w:val="00BE6B77"/>
    <w:rsid w:val="00BF37EE"/>
    <w:rsid w:val="00BF4B84"/>
    <w:rsid w:val="00C16E9D"/>
    <w:rsid w:val="00C26662"/>
    <w:rsid w:val="00C304E2"/>
    <w:rsid w:val="00C34725"/>
    <w:rsid w:val="00C34F78"/>
    <w:rsid w:val="00C364C9"/>
    <w:rsid w:val="00C41C24"/>
    <w:rsid w:val="00C4281C"/>
    <w:rsid w:val="00C43C51"/>
    <w:rsid w:val="00C65DE0"/>
    <w:rsid w:val="00C74C77"/>
    <w:rsid w:val="00C838B7"/>
    <w:rsid w:val="00C91EC4"/>
    <w:rsid w:val="00C925F4"/>
    <w:rsid w:val="00CA2900"/>
    <w:rsid w:val="00CA7EA7"/>
    <w:rsid w:val="00CC4C33"/>
    <w:rsid w:val="00CE7952"/>
    <w:rsid w:val="00D00C6B"/>
    <w:rsid w:val="00D3358B"/>
    <w:rsid w:val="00D36EBB"/>
    <w:rsid w:val="00D37E17"/>
    <w:rsid w:val="00D727F6"/>
    <w:rsid w:val="00D77850"/>
    <w:rsid w:val="00D87175"/>
    <w:rsid w:val="00D96C8C"/>
    <w:rsid w:val="00D97A61"/>
    <w:rsid w:val="00DB6F9E"/>
    <w:rsid w:val="00DB7723"/>
    <w:rsid w:val="00DC4A86"/>
    <w:rsid w:val="00DD0BB3"/>
    <w:rsid w:val="00DD2156"/>
    <w:rsid w:val="00E06391"/>
    <w:rsid w:val="00E178EC"/>
    <w:rsid w:val="00E235F2"/>
    <w:rsid w:val="00E2645A"/>
    <w:rsid w:val="00E372B2"/>
    <w:rsid w:val="00E3757E"/>
    <w:rsid w:val="00E37B50"/>
    <w:rsid w:val="00E448FB"/>
    <w:rsid w:val="00E555DD"/>
    <w:rsid w:val="00E611B5"/>
    <w:rsid w:val="00E65137"/>
    <w:rsid w:val="00E72FEB"/>
    <w:rsid w:val="00E768FC"/>
    <w:rsid w:val="00EC0EB4"/>
    <w:rsid w:val="00EC68EE"/>
    <w:rsid w:val="00ED33B8"/>
    <w:rsid w:val="00ED4003"/>
    <w:rsid w:val="00ED7F28"/>
    <w:rsid w:val="00EE52CA"/>
    <w:rsid w:val="00F16DD2"/>
    <w:rsid w:val="00F21964"/>
    <w:rsid w:val="00F37C2C"/>
    <w:rsid w:val="00F40A4F"/>
    <w:rsid w:val="00F5463E"/>
    <w:rsid w:val="00F55BD1"/>
    <w:rsid w:val="00F71393"/>
    <w:rsid w:val="00F92C2D"/>
    <w:rsid w:val="00FA009F"/>
    <w:rsid w:val="00FA1CF9"/>
    <w:rsid w:val="00FA5BEB"/>
    <w:rsid w:val="00FA63C6"/>
    <w:rsid w:val="00FD2AA6"/>
    <w:rsid w:val="00FE75DE"/>
    <w:rsid w:val="00FF0A2F"/>
    <w:rsid w:val="00FF0E3A"/>
    <w:rsid w:val="013C0B83"/>
    <w:rsid w:val="01C12E33"/>
    <w:rsid w:val="03826791"/>
    <w:rsid w:val="055D2DDD"/>
    <w:rsid w:val="062F4950"/>
    <w:rsid w:val="0E7B38FD"/>
    <w:rsid w:val="0FE81E6E"/>
    <w:rsid w:val="11DF11E1"/>
    <w:rsid w:val="12223A79"/>
    <w:rsid w:val="13A7059E"/>
    <w:rsid w:val="15ED513B"/>
    <w:rsid w:val="170032C4"/>
    <w:rsid w:val="18360952"/>
    <w:rsid w:val="1B2A6477"/>
    <w:rsid w:val="1C615C47"/>
    <w:rsid w:val="1C7D7165"/>
    <w:rsid w:val="1D533579"/>
    <w:rsid w:val="1F682F31"/>
    <w:rsid w:val="21C60698"/>
    <w:rsid w:val="21E11321"/>
    <w:rsid w:val="21F1213D"/>
    <w:rsid w:val="22C666F7"/>
    <w:rsid w:val="22EC4B8B"/>
    <w:rsid w:val="233D175F"/>
    <w:rsid w:val="23F2041E"/>
    <w:rsid w:val="242678D9"/>
    <w:rsid w:val="2553459F"/>
    <w:rsid w:val="25A36FA8"/>
    <w:rsid w:val="26CE42DE"/>
    <w:rsid w:val="271E0BA6"/>
    <w:rsid w:val="278543E7"/>
    <w:rsid w:val="29263113"/>
    <w:rsid w:val="29654476"/>
    <w:rsid w:val="2B4869F4"/>
    <w:rsid w:val="2BEC1A10"/>
    <w:rsid w:val="2CF82BA1"/>
    <w:rsid w:val="2DD24A1D"/>
    <w:rsid w:val="2EBE7647"/>
    <w:rsid w:val="2F0D572D"/>
    <w:rsid w:val="2FE66243"/>
    <w:rsid w:val="31226C54"/>
    <w:rsid w:val="3345642D"/>
    <w:rsid w:val="33AA261A"/>
    <w:rsid w:val="34EB60AA"/>
    <w:rsid w:val="35AF77E5"/>
    <w:rsid w:val="36700855"/>
    <w:rsid w:val="382409A7"/>
    <w:rsid w:val="382A33B1"/>
    <w:rsid w:val="38B47BB9"/>
    <w:rsid w:val="3A825B1C"/>
    <w:rsid w:val="3F160F5D"/>
    <w:rsid w:val="3FC1608D"/>
    <w:rsid w:val="411A54DA"/>
    <w:rsid w:val="420D08DD"/>
    <w:rsid w:val="428927E1"/>
    <w:rsid w:val="44831552"/>
    <w:rsid w:val="44E54A5A"/>
    <w:rsid w:val="45030AC7"/>
    <w:rsid w:val="4606105C"/>
    <w:rsid w:val="46543953"/>
    <w:rsid w:val="467E0200"/>
    <w:rsid w:val="46966D79"/>
    <w:rsid w:val="46C9712E"/>
    <w:rsid w:val="47D4607A"/>
    <w:rsid w:val="47DC6BDE"/>
    <w:rsid w:val="4815134F"/>
    <w:rsid w:val="485D1B7E"/>
    <w:rsid w:val="485D26F3"/>
    <w:rsid w:val="4AA15BCB"/>
    <w:rsid w:val="4AD363A6"/>
    <w:rsid w:val="4B105685"/>
    <w:rsid w:val="4D4B60BF"/>
    <w:rsid w:val="4F2041D7"/>
    <w:rsid w:val="4FAB53A0"/>
    <w:rsid w:val="4FF94709"/>
    <w:rsid w:val="51041C46"/>
    <w:rsid w:val="511A53F1"/>
    <w:rsid w:val="525A27F3"/>
    <w:rsid w:val="52D06F5C"/>
    <w:rsid w:val="544A598E"/>
    <w:rsid w:val="547E1C4B"/>
    <w:rsid w:val="567E4E34"/>
    <w:rsid w:val="567F3161"/>
    <w:rsid w:val="56EF0067"/>
    <w:rsid w:val="58507AF0"/>
    <w:rsid w:val="58CE274D"/>
    <w:rsid w:val="5AD9663A"/>
    <w:rsid w:val="5BA626B5"/>
    <w:rsid w:val="5C671FB4"/>
    <w:rsid w:val="5C9E170A"/>
    <w:rsid w:val="5CE820A6"/>
    <w:rsid w:val="5D92621E"/>
    <w:rsid w:val="5DAE319C"/>
    <w:rsid w:val="5E3F2B61"/>
    <w:rsid w:val="5F060CF2"/>
    <w:rsid w:val="60116DAB"/>
    <w:rsid w:val="605F1325"/>
    <w:rsid w:val="61A74599"/>
    <w:rsid w:val="626C5D33"/>
    <w:rsid w:val="627D44CB"/>
    <w:rsid w:val="64A77CF4"/>
    <w:rsid w:val="65F34E8A"/>
    <w:rsid w:val="660B1998"/>
    <w:rsid w:val="6669324B"/>
    <w:rsid w:val="666F4F31"/>
    <w:rsid w:val="675B5F70"/>
    <w:rsid w:val="6839344D"/>
    <w:rsid w:val="68B17120"/>
    <w:rsid w:val="68E53E0F"/>
    <w:rsid w:val="6CC4529A"/>
    <w:rsid w:val="6E246CAE"/>
    <w:rsid w:val="6F3C542D"/>
    <w:rsid w:val="72764F63"/>
    <w:rsid w:val="73FB56F2"/>
    <w:rsid w:val="743A5FC5"/>
    <w:rsid w:val="76754629"/>
    <w:rsid w:val="7AC06602"/>
    <w:rsid w:val="7B113E2B"/>
    <w:rsid w:val="7B612822"/>
    <w:rsid w:val="7BBC5A5D"/>
    <w:rsid w:val="7CCE6E05"/>
    <w:rsid w:val="7D8171B2"/>
    <w:rsid w:val="7D9E7FB5"/>
    <w:rsid w:val="7F392B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3DE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6D3D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6D3DED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6D3DED"/>
    <w:pPr>
      <w:jc w:val="center"/>
    </w:pPr>
    <w:rPr>
      <w:color w:val="000000"/>
      <w:sz w:val="28"/>
    </w:rPr>
  </w:style>
  <w:style w:type="paragraph" w:styleId="a4">
    <w:name w:val="footer"/>
    <w:basedOn w:val="a"/>
    <w:qFormat/>
    <w:rsid w:val="006D3D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6D3D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6D3DED"/>
    <w:rPr>
      <w:rFonts w:ascii="Times New Roman" w:eastAsia="宋体" w:hAnsi="Times New Roman" w:cs="Times New Roman"/>
    </w:rPr>
  </w:style>
  <w:style w:type="character" w:styleId="a7">
    <w:name w:val="Hyperlink"/>
    <w:basedOn w:val="a0"/>
    <w:qFormat/>
    <w:rsid w:val="006D3DED"/>
    <w:rPr>
      <w:rFonts w:ascii="Times New Roman" w:eastAsia="宋体" w:hAnsi="Times New Roman" w:cs="Times New Roman"/>
      <w:color w:val="0000FF"/>
      <w:u w:val="single"/>
    </w:rPr>
  </w:style>
  <w:style w:type="table" w:styleId="a8">
    <w:name w:val="Table Grid"/>
    <w:basedOn w:val="a1"/>
    <w:qFormat/>
    <w:rsid w:val="006D3DE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a0"/>
    <w:link w:val="a5"/>
    <w:qFormat/>
    <w:rsid w:val="006D3DE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srp@cirp.org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WeChat%20Files\pslijuan1668\Files\&#21414;&#38376;&#35770;&#22363;&#31532;&#19968;&#36718;&#36890;&#30693;(1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厦门论坛第一轮通知(1).dotx</Template>
  <TotalTime>24</TotalTime>
  <Pages>2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中国辐射防护学会</dc:title>
  <dc:creator>LJ</dc:creator>
  <cp:lastModifiedBy>Admin</cp:lastModifiedBy>
  <cp:revision>13</cp:revision>
  <dcterms:created xsi:type="dcterms:W3CDTF">2018-02-05T01:40:00Z</dcterms:created>
  <dcterms:modified xsi:type="dcterms:W3CDTF">2025-04-30T02:29:00Z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KSORubyTemplateID" linkTarget="0">
    <vt:lpwstr>6</vt:lpwstr>
  </property>
</Properties>
</file>